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cs="Times New Roman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>河南省红十字基金会</w:t>
      </w:r>
      <w:bookmarkStart w:id="0" w:name="_GoBack"/>
      <w:bookmarkEnd w:id="0"/>
      <w:r>
        <w:rPr>
          <w:rFonts w:hint="eastAsia" w:ascii="宋体" w:cs="宋体"/>
          <w:sz w:val="36"/>
          <w:szCs w:val="36"/>
        </w:rPr>
        <w:t>救助申请表</w:t>
      </w:r>
    </w:p>
    <w:tbl>
      <w:tblPr>
        <w:tblStyle w:val="5"/>
        <w:tblW w:w="9060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687"/>
        <w:gridCol w:w="731"/>
        <w:gridCol w:w="709"/>
        <w:gridCol w:w="567"/>
        <w:gridCol w:w="1275"/>
        <w:gridCol w:w="2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02" w:type="dxa"/>
            <w:tcBorders>
              <w:top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申请人姓名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31" w:type="dxa"/>
            <w:tcBorders>
              <w:top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114" w:type="dxa"/>
            <w:tcBorders>
              <w:top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7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所属行政村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（居委会）</w:t>
            </w:r>
          </w:p>
        </w:tc>
        <w:tc>
          <w:tcPr>
            <w:tcW w:w="211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7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7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直属亲属姓名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关系</w:t>
            </w: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17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病情介绍</w:t>
            </w:r>
          </w:p>
        </w:tc>
        <w:tc>
          <w:tcPr>
            <w:tcW w:w="7358" w:type="dxa"/>
            <w:gridSpan w:val="7"/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7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是否申请救助和接受定点医疗机构治疗</w:t>
            </w:r>
          </w:p>
        </w:tc>
        <w:tc>
          <w:tcPr>
            <w:tcW w:w="7358" w:type="dxa"/>
            <w:gridSpan w:val="7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患者或家属签字：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702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救助对象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银行帐户</w:t>
            </w:r>
          </w:p>
        </w:tc>
        <w:tc>
          <w:tcPr>
            <w:tcW w:w="735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户　名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：　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　　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：　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　　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账　号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：　　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　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（此页为正面）</w:t>
      </w:r>
    </w:p>
    <w:tbl>
      <w:tblPr>
        <w:tblStyle w:val="5"/>
        <w:tblW w:w="9060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7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4" w:hRule="atLeast"/>
        </w:trPr>
        <w:tc>
          <w:tcPr>
            <w:tcW w:w="1702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市（县、区）红十字会救助资格确认</w:t>
            </w:r>
          </w:p>
        </w:tc>
        <w:tc>
          <w:tcPr>
            <w:tcW w:w="7358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情况属实，同意发放救助金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元人民币。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项目办公室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35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省红十字基金会意见</w:t>
            </w:r>
          </w:p>
        </w:tc>
        <w:tc>
          <w:tcPr>
            <w:tcW w:w="735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同意发放救助金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元人民币。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　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河南省红十基金会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702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358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ind w:firstLine="411" w:firstLineChars="147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申请人要提供身份证复印件（正反面）、医院诊断或住院证明（签个人名字）、贫困证明（证件）、结婚证（已婚）。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（此页为背面）</w:t>
      </w:r>
    </w:p>
    <w:sectPr>
      <w:footerReference r:id="rId3" w:type="default"/>
      <w:pgSz w:w="11906" w:h="16838"/>
      <w:pgMar w:top="1928" w:right="1531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C468C"/>
    <w:rsid w:val="00003766"/>
    <w:rsid w:val="0000643C"/>
    <w:rsid w:val="000123A1"/>
    <w:rsid w:val="00012437"/>
    <w:rsid w:val="00012C1C"/>
    <w:rsid w:val="00024D68"/>
    <w:rsid w:val="00024F5C"/>
    <w:rsid w:val="00034336"/>
    <w:rsid w:val="0005470B"/>
    <w:rsid w:val="00060247"/>
    <w:rsid w:val="00064D35"/>
    <w:rsid w:val="000C4BB2"/>
    <w:rsid w:val="000D5B3B"/>
    <w:rsid w:val="000D5BAD"/>
    <w:rsid w:val="000F2364"/>
    <w:rsid w:val="00123F9F"/>
    <w:rsid w:val="001303BC"/>
    <w:rsid w:val="00135267"/>
    <w:rsid w:val="001405E1"/>
    <w:rsid w:val="00142339"/>
    <w:rsid w:val="00157DA3"/>
    <w:rsid w:val="001B4F4E"/>
    <w:rsid w:val="001D37B4"/>
    <w:rsid w:val="001F05DE"/>
    <w:rsid w:val="00250486"/>
    <w:rsid w:val="002550EB"/>
    <w:rsid w:val="002D4364"/>
    <w:rsid w:val="002E6D1B"/>
    <w:rsid w:val="00302C59"/>
    <w:rsid w:val="0032350B"/>
    <w:rsid w:val="00354247"/>
    <w:rsid w:val="003838DF"/>
    <w:rsid w:val="003C7455"/>
    <w:rsid w:val="003E0C55"/>
    <w:rsid w:val="003F5FDE"/>
    <w:rsid w:val="003F74CC"/>
    <w:rsid w:val="00416054"/>
    <w:rsid w:val="00423DFD"/>
    <w:rsid w:val="00442E52"/>
    <w:rsid w:val="00486E1A"/>
    <w:rsid w:val="004A02CA"/>
    <w:rsid w:val="004E45CE"/>
    <w:rsid w:val="004E658B"/>
    <w:rsid w:val="00501528"/>
    <w:rsid w:val="0051126B"/>
    <w:rsid w:val="00527645"/>
    <w:rsid w:val="005B179A"/>
    <w:rsid w:val="005B53F2"/>
    <w:rsid w:val="00652DD9"/>
    <w:rsid w:val="00656D94"/>
    <w:rsid w:val="006638E8"/>
    <w:rsid w:val="00667D1F"/>
    <w:rsid w:val="00680BCB"/>
    <w:rsid w:val="00687A46"/>
    <w:rsid w:val="006A1F48"/>
    <w:rsid w:val="00753FEE"/>
    <w:rsid w:val="0076238A"/>
    <w:rsid w:val="007717D7"/>
    <w:rsid w:val="00782A2B"/>
    <w:rsid w:val="007A522D"/>
    <w:rsid w:val="007B69FE"/>
    <w:rsid w:val="007E15DA"/>
    <w:rsid w:val="00854FBF"/>
    <w:rsid w:val="00885601"/>
    <w:rsid w:val="008B6C7C"/>
    <w:rsid w:val="008B6D89"/>
    <w:rsid w:val="008D24AC"/>
    <w:rsid w:val="008F2471"/>
    <w:rsid w:val="00913DC6"/>
    <w:rsid w:val="00934CD6"/>
    <w:rsid w:val="0093667E"/>
    <w:rsid w:val="0095409C"/>
    <w:rsid w:val="00956524"/>
    <w:rsid w:val="00962F61"/>
    <w:rsid w:val="00A13F93"/>
    <w:rsid w:val="00A20D5B"/>
    <w:rsid w:val="00A35D24"/>
    <w:rsid w:val="00A574EB"/>
    <w:rsid w:val="00A6382A"/>
    <w:rsid w:val="00A87A5E"/>
    <w:rsid w:val="00AA5FBA"/>
    <w:rsid w:val="00AE2F75"/>
    <w:rsid w:val="00AF2DFF"/>
    <w:rsid w:val="00BD28B0"/>
    <w:rsid w:val="00BD69A9"/>
    <w:rsid w:val="00BE1954"/>
    <w:rsid w:val="00C320AE"/>
    <w:rsid w:val="00C6684F"/>
    <w:rsid w:val="00C719C1"/>
    <w:rsid w:val="00C845D5"/>
    <w:rsid w:val="00C87BC9"/>
    <w:rsid w:val="00C96E49"/>
    <w:rsid w:val="00CE02B7"/>
    <w:rsid w:val="00D26254"/>
    <w:rsid w:val="00D53647"/>
    <w:rsid w:val="00D674B3"/>
    <w:rsid w:val="00D776F3"/>
    <w:rsid w:val="00D966DD"/>
    <w:rsid w:val="00DD77FF"/>
    <w:rsid w:val="00DE6EEB"/>
    <w:rsid w:val="00DF2C87"/>
    <w:rsid w:val="00E0752D"/>
    <w:rsid w:val="00E96531"/>
    <w:rsid w:val="00EE142F"/>
    <w:rsid w:val="00EE41E6"/>
    <w:rsid w:val="00F87847"/>
    <w:rsid w:val="00FB01EA"/>
    <w:rsid w:val="00FE0238"/>
    <w:rsid w:val="00FE38BE"/>
    <w:rsid w:val="00FF5BEC"/>
    <w:rsid w:val="00FF600C"/>
    <w:rsid w:val="1C3824CC"/>
    <w:rsid w:val="3C4E1EE9"/>
    <w:rsid w:val="4E3A7724"/>
    <w:rsid w:val="57E85582"/>
    <w:rsid w:val="5A1C468C"/>
    <w:rsid w:val="5CE16BB1"/>
    <w:rsid w:val="6D89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qFormat/>
    <w:locked/>
    <w:uiPriority w:val="99"/>
    <w:rPr>
      <w:kern w:val="2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kern w:val="2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123</Words>
  <Characters>705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2019-11-20T01:19:00Z</dcterms:created>
  <dc:creator>不是我就是我</dc:creator>
  <cp:lastModifiedBy>桔籽皮儿</cp:lastModifiedBy>
  <cp:lastPrinted>2019-07-24T09:36:00Z</cp:lastPrinted>
  <dcterms:modified xsi:type="dcterms:W3CDTF">2021-03-26T03:42:27Z</dcterms:modified>
  <dc:title>附件２：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F1BABEA55DD342479728A29A19E0E692</vt:lpwstr>
  </property>
</Properties>
</file>